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06" w:rsidRPr="00DA24AD" w:rsidRDefault="001C23A5" w:rsidP="00DB0406">
      <w:pPr>
        <w:tabs>
          <w:tab w:val="left" w:pos="9000"/>
        </w:tabs>
        <w:rPr>
          <w:rFonts w:ascii="TH Sarabun New" w:hAnsi="TH Sarabun New" w:cs="TH Sarabun New"/>
          <w:b/>
          <w:bCs/>
          <w:sz w:val="40"/>
          <w:szCs w:val="40"/>
        </w:rPr>
      </w:pPr>
      <w:r w:rsidRPr="00DA24A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FD36759" wp14:editId="7C30A1E9">
                <wp:simplePos x="0" y="0"/>
                <wp:positionH relativeFrom="column">
                  <wp:posOffset>5448300</wp:posOffset>
                </wp:positionH>
                <wp:positionV relativeFrom="paragraph">
                  <wp:posOffset>-219075</wp:posOffset>
                </wp:positionV>
                <wp:extent cx="640080" cy="358140"/>
                <wp:effectExtent l="0" t="0" r="26670" b="2286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358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23A5" w:rsidRPr="00DA24AD" w:rsidRDefault="005536F6" w:rsidP="001C23A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DA24AD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BT</w:t>
                            </w:r>
                            <w:r w:rsidR="001C23A5" w:rsidRPr="00DA24AD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="001C23A5" w:rsidRPr="00DA24AD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0</w:t>
                            </w:r>
                            <w:r w:rsidRPr="00DA24AD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0</w:t>
                            </w:r>
                            <w:r w:rsidR="00DA24AD" w:rsidRPr="00DA24AD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D36759" id="Rectangle: Rounded Corners 3" o:spid="_x0000_s1026" style="position:absolute;margin-left:429pt;margin-top:-17.25pt;width:50.4pt;height:28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" fillcolor="window" strokecolor="#4bacc6" strokeweight="2pt">
                <v:path arrowok="t"/>
                <v:textbox>
                  <w:txbxContent>
                    <w:p w:rsidR="001C23A5" w:rsidRPr="00DA24AD" w:rsidRDefault="005536F6" w:rsidP="001C23A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  <w:r w:rsidRPr="00DA24AD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BT</w:t>
                      </w:r>
                      <w:r w:rsidR="001C23A5" w:rsidRPr="00DA24AD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="001C23A5" w:rsidRPr="00DA24AD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0</w:t>
                      </w:r>
                      <w:r w:rsidRPr="00DA24AD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0</w:t>
                      </w:r>
                      <w:r w:rsidR="00DA24AD" w:rsidRPr="00DA24AD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DB0406" w:rsidRPr="00DA24AD">
        <w:rPr>
          <w:rFonts w:ascii="TH Sarabun New" w:hAnsi="TH Sarabun New" w:cs="TH Sarabun New"/>
          <w:noProof/>
        </w:rPr>
        <w:drawing>
          <wp:anchor distT="0" distB="0" distL="114300" distR="114300" simplePos="0" relativeHeight="251708928" behindDoc="1" locked="0" layoutInCell="1" allowOverlap="1" wp14:anchorId="53AB32C6" wp14:editId="69C7C63F">
            <wp:simplePos x="0" y="0"/>
            <wp:positionH relativeFrom="column">
              <wp:posOffset>22225</wp:posOffset>
            </wp:positionH>
            <wp:positionV relativeFrom="paragraph">
              <wp:posOffset>83185</wp:posOffset>
            </wp:positionV>
            <wp:extent cx="561340" cy="570865"/>
            <wp:effectExtent l="0" t="0" r="0" b="635"/>
            <wp:wrapNone/>
            <wp:docPr id="45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406" w:rsidRPr="00DA24AD" w:rsidRDefault="00DB0406" w:rsidP="00DB0406">
      <w:pPr>
        <w:jc w:val="center"/>
        <w:rPr>
          <w:rFonts w:ascii="TH Sarabun New" w:hAnsi="TH Sarabun New" w:cs="TH Sarabun New"/>
          <w:sz w:val="32"/>
          <w:szCs w:val="32"/>
        </w:rPr>
      </w:pPr>
      <w:r w:rsidRPr="00DA24AD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:rsidR="00DB0406" w:rsidRPr="00DA24AD" w:rsidRDefault="00DB0406" w:rsidP="00DB0406">
      <w:pPr>
        <w:tabs>
          <w:tab w:val="left" w:pos="9000"/>
        </w:tabs>
        <w:rPr>
          <w:rFonts w:ascii="TH Sarabun New" w:hAnsi="TH Sarabun New" w:cs="TH Sarabun New"/>
          <w:noProof/>
          <w:sz w:val="30"/>
          <w:szCs w:val="30"/>
          <w:cs/>
        </w:rPr>
      </w:pPr>
      <w:r w:rsidRPr="00DA24AD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4832" behindDoc="0" locked="0" layoutInCell="1" allowOverlap="1" wp14:anchorId="300D4371" wp14:editId="07E116C1">
                <wp:simplePos x="0" y="0"/>
                <wp:positionH relativeFrom="column">
                  <wp:posOffset>607695</wp:posOffset>
                </wp:positionH>
                <wp:positionV relativeFrom="paragraph">
                  <wp:posOffset>236854</wp:posOffset>
                </wp:positionV>
                <wp:extent cx="5145405" cy="0"/>
                <wp:effectExtent l="0" t="0" r="0" b="19050"/>
                <wp:wrapNone/>
                <wp:docPr id="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5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C0B6" id="Line 12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85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cR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hpEi&#10;LcxoJxRH2ST0pjOuAJe12ttQHb2oF7PT9LtDSq8boo48cny9GojLQkTyJiRsnIEMh+6LZuBDTl7H&#10;Rl1q2wZIaAG6xHlc7/PgF48ofJxm+TRP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DA24AD">
        <w:rPr>
          <w:rFonts w:ascii="TH Sarabun New" w:hAnsi="TH Sarabun New" w:cs="TH Sarabun New"/>
          <w:b/>
          <w:bCs/>
          <w:sz w:val="40"/>
          <w:szCs w:val="40"/>
          <w:cs/>
        </w:rPr>
        <w:t>ส่วนงาน</w:t>
      </w:r>
      <w:r w:rsidRPr="00DA24AD">
        <w:rPr>
          <w:rFonts w:ascii="TH Sarabun New" w:hAnsi="TH Sarabun New" w:cs="TH Sarabun New"/>
          <w:noProof/>
          <w:sz w:val="32"/>
          <w:szCs w:val="32"/>
          <w:cs/>
        </w:rPr>
        <w:t xml:space="preserve">   </w:t>
      </w:r>
      <w:r w:rsidRPr="00DA24AD">
        <w:rPr>
          <w:rFonts w:ascii="TH Sarabun New" w:hAnsi="TH Sarabun New" w:cs="TH Sarabun New"/>
          <w:noProof/>
          <w:sz w:val="30"/>
          <w:szCs w:val="30"/>
          <w:cs/>
        </w:rPr>
        <w:t xml:space="preserve">คณะวิทยาการจัดการ มหาวิทยาลัยศิลปากร วิทยาเขตสารสนเทศเพชรบุรี โทร. </w:t>
      </w:r>
    </w:p>
    <w:p w:rsidR="00685CA2" w:rsidRPr="00DA24AD" w:rsidRDefault="00DB0406" w:rsidP="00DB0406">
      <w:pPr>
        <w:tabs>
          <w:tab w:val="left" w:pos="4500"/>
          <w:tab w:val="left" w:pos="9000"/>
        </w:tabs>
        <w:rPr>
          <w:rFonts w:ascii="TH Sarabun New" w:hAnsi="TH Sarabun New" w:cs="TH Sarabun New"/>
          <w:sz w:val="30"/>
          <w:szCs w:val="30"/>
          <w:cs/>
        </w:rPr>
      </w:pPr>
      <w:r w:rsidRPr="00DA24AD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61328F47" wp14:editId="6BAF743A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1A60" id="Line 13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hc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CMKFw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DA24AD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 wp14:anchorId="450AC251" wp14:editId="48CD70F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ACA1" id="Line 14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eqKQIAAE4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Fh/16o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DA24AD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ที่ </w:t>
      </w:r>
      <w:r w:rsidR="00A10CDC" w:rsidRPr="00DA24AD">
        <w:rPr>
          <w:rFonts w:ascii="TH Sarabun New" w:hAnsi="TH Sarabun New" w:cs="TH Sarabun New"/>
          <w:sz w:val="30"/>
          <w:szCs w:val="30"/>
          <w:cs/>
        </w:rPr>
        <w:t>อว 86</w:t>
      </w:r>
      <w:r w:rsidRPr="00DA24AD">
        <w:rPr>
          <w:rFonts w:ascii="TH Sarabun New" w:hAnsi="TH Sarabun New" w:cs="TH Sarabun New"/>
          <w:sz w:val="30"/>
          <w:szCs w:val="30"/>
          <w:cs/>
        </w:rPr>
        <w:t>18.1/</w:t>
      </w:r>
      <w:r w:rsidRPr="00DA24AD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Pr="00DA24AD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DA24AD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:rsidR="00DB0406" w:rsidRPr="00DA24AD" w:rsidRDefault="00DB0406" w:rsidP="00FB6460">
      <w:pPr>
        <w:tabs>
          <w:tab w:val="left" w:pos="9000"/>
        </w:tabs>
        <w:ind w:left="720" w:hanging="720"/>
        <w:jc w:val="thaiDistribute"/>
        <w:rPr>
          <w:rFonts w:ascii="TH Sarabun New" w:hAnsi="TH Sarabun New" w:cs="TH Sarabun New"/>
          <w:spacing w:val="-4"/>
          <w:sz w:val="30"/>
          <w:szCs w:val="30"/>
          <w:cs/>
        </w:rPr>
      </w:pPr>
      <w:r w:rsidRPr="00DA24AD">
        <w:rPr>
          <w:rFonts w:ascii="TH Sarabun New" w:hAnsi="TH Sarabun New" w:cs="TH Sarabun New"/>
          <w:b/>
          <w:bCs/>
          <w:noProof/>
          <w:spacing w:val="-4"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4DCB894C" wp14:editId="145EFD6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D4FCA" id="Line 15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X2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AvDPX2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DA24AD">
        <w:rPr>
          <w:rFonts w:ascii="TH Sarabun New" w:hAnsi="TH Sarabun New" w:cs="TH Sarabun New"/>
          <w:b/>
          <w:bCs/>
          <w:spacing w:val="-4"/>
          <w:sz w:val="40"/>
          <w:szCs w:val="40"/>
          <w:cs/>
        </w:rPr>
        <w:t xml:space="preserve">เรื่อง  </w:t>
      </w:r>
      <w:r w:rsidR="001C23A5" w:rsidRPr="00DA24AD">
        <w:rPr>
          <w:rFonts w:ascii="TH Sarabun New" w:hAnsi="TH Sarabun New" w:cs="TH Sarabun New"/>
          <w:spacing w:val="-4"/>
          <w:sz w:val="30"/>
          <w:szCs w:val="30"/>
          <w:cs/>
        </w:rPr>
        <w:t>ขอ</w:t>
      </w:r>
      <w:r w:rsidR="00437BDE" w:rsidRPr="00DA24AD">
        <w:rPr>
          <w:rFonts w:ascii="TH Sarabun New" w:hAnsi="TH Sarabun New" w:cs="TH Sarabun New"/>
          <w:spacing w:val="-4"/>
          <w:sz w:val="30"/>
          <w:szCs w:val="30"/>
          <w:cs/>
        </w:rPr>
        <w:t>ส่ง</w:t>
      </w:r>
      <w:r w:rsidR="005536F6" w:rsidRPr="00DA24AD">
        <w:rPr>
          <w:rFonts w:ascii="TH Sarabun New" w:hAnsi="TH Sarabun New" w:cs="TH Sarabun New"/>
          <w:spacing w:val="-4"/>
          <w:sz w:val="30"/>
          <w:szCs w:val="30"/>
          <w:cs/>
        </w:rPr>
        <w:t xml:space="preserve">หนังสือ ตำรา </w:t>
      </w:r>
      <w:r w:rsidR="001C23A5" w:rsidRPr="00DA24AD">
        <w:rPr>
          <w:rFonts w:ascii="TH Sarabun New" w:hAnsi="TH Sarabun New" w:cs="TH Sarabun New"/>
          <w:spacing w:val="-4"/>
          <w:sz w:val="30"/>
          <w:szCs w:val="30"/>
          <w:cs/>
        </w:rPr>
        <w:t>ที่ได้รับทุนจากเงินกองทุนสนับสนุนการวิจั</w:t>
      </w:r>
      <w:bookmarkStart w:id="0" w:name="_GoBack"/>
      <w:bookmarkEnd w:id="0"/>
      <w:r w:rsidR="001C23A5" w:rsidRPr="00DA24AD">
        <w:rPr>
          <w:rFonts w:ascii="TH Sarabun New" w:hAnsi="TH Sarabun New" w:cs="TH Sarabun New"/>
          <w:spacing w:val="-4"/>
          <w:sz w:val="30"/>
          <w:szCs w:val="30"/>
          <w:cs/>
        </w:rPr>
        <w:t>ย นวัตกรรมและการสร้างสรรค์ เพื่อปิดโครงการ</w:t>
      </w:r>
    </w:p>
    <w:p w:rsidR="00DB0406" w:rsidRPr="00DA24AD" w:rsidRDefault="00DB0406" w:rsidP="00DB0406">
      <w:pPr>
        <w:spacing w:before="120"/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DA24AD">
        <w:rPr>
          <w:rFonts w:ascii="TH Sarabun New" w:hAnsi="TH Sarabun New" w:cs="TH Sarabun New"/>
          <w:sz w:val="30"/>
          <w:szCs w:val="30"/>
          <w:cs/>
        </w:rPr>
        <w:t xml:space="preserve">เรียน   </w:t>
      </w:r>
      <w:r w:rsidRPr="00DA24AD">
        <w:rPr>
          <w:rFonts w:ascii="TH Sarabun New" w:hAnsi="TH Sarabun New" w:cs="TH Sarabun New"/>
          <w:sz w:val="30"/>
          <w:szCs w:val="30"/>
          <w:cs/>
        </w:rPr>
        <w:tab/>
        <w:t>คณบดีคณะวิทยาการจัดการ</w:t>
      </w:r>
    </w:p>
    <w:p w:rsidR="005536F6" w:rsidRDefault="005536F6" w:rsidP="005536F6">
      <w:pPr>
        <w:pStyle w:val="BodyTextIndent"/>
        <w:spacing w:before="120"/>
        <w:ind w:firstLine="1134"/>
        <w:jc w:val="thaiDistribute"/>
        <w:rPr>
          <w:rFonts w:ascii="TH Sarabun New" w:hAnsi="TH Sarabun New" w:cs="TH Sarabun New"/>
          <w:spacing w:val="-4"/>
          <w:sz w:val="30"/>
          <w:szCs w:val="30"/>
        </w:rPr>
      </w:pPr>
      <w:r w:rsidRPr="00DA24AD">
        <w:rPr>
          <w:rFonts w:ascii="TH Sarabun New" w:hAnsi="TH Sarabun New" w:cs="TH Sarabun New"/>
          <w:sz w:val="30"/>
          <w:szCs w:val="30"/>
          <w:cs/>
        </w:rPr>
        <w:t>ตามที่ข้าพเจ้า (นาย/นาง/นางสาว) …………….......……...………......................... สังกัด …………….....………….……......…… ได้รับทุนสนับสนุนการเขียน</w:t>
      </w:r>
      <w:r w:rsidR="00DA24AD">
        <w:rPr>
          <w:rFonts w:ascii="TH Sarabun New" w:hAnsi="TH Sarabun New" w:cs="TH Sarabun New" w:hint="cs"/>
          <w:sz w:val="30"/>
          <w:szCs w:val="30"/>
          <w:cs/>
        </w:rPr>
        <w:t>หรือแปล</w:t>
      </w:r>
      <w:r w:rsidRPr="00DA24AD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DA24AD">
        <w:rPr>
          <w:rFonts w:ascii="TH Sarabun New" w:hAnsi="TH Sarabun New" w:cs="TH Sarabun New"/>
          <w:sz w:val="30"/>
          <w:szCs w:val="30"/>
        </w:rPr>
        <w:sym w:font="Wingdings" w:char="F071"/>
      </w:r>
      <w:r w:rsidRPr="00DA24AD">
        <w:rPr>
          <w:rFonts w:ascii="TH Sarabun New" w:hAnsi="TH Sarabun New" w:cs="TH Sarabun New"/>
          <w:sz w:val="30"/>
          <w:szCs w:val="30"/>
          <w:cs/>
        </w:rPr>
        <w:t xml:space="preserve"> ตำรา </w:t>
      </w:r>
      <w:r w:rsidRPr="00DA24AD">
        <w:rPr>
          <w:rFonts w:ascii="TH Sarabun New" w:hAnsi="TH Sarabun New" w:cs="TH Sarabun New"/>
          <w:sz w:val="30"/>
          <w:szCs w:val="30"/>
        </w:rPr>
        <w:sym w:font="Wingdings" w:char="F071"/>
      </w:r>
      <w:r w:rsidRPr="00DA24AD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DA24AD">
        <w:rPr>
          <w:rFonts w:ascii="TH Sarabun New" w:hAnsi="TH Sarabun New" w:cs="TH Sarabun New"/>
          <w:spacing w:val="-4"/>
          <w:sz w:val="30"/>
          <w:szCs w:val="30"/>
          <w:cs/>
        </w:rPr>
        <w:t>หนังสือ</w:t>
      </w:r>
      <w:r w:rsidRPr="00DA24AD">
        <w:rPr>
          <w:rFonts w:ascii="TH Sarabun New" w:hAnsi="TH Sarabun New" w:cs="TH Sarabun New"/>
          <w:sz w:val="30"/>
          <w:szCs w:val="30"/>
          <w:cs/>
        </w:rPr>
        <w:t xml:space="preserve"> </w:t>
      </w:r>
      <w:bookmarkStart w:id="1" w:name="_Hlk110349638"/>
      <w:r w:rsidR="00DA24AD">
        <w:rPr>
          <w:rFonts w:ascii="TH Sarabun New" w:hAnsi="TH Sarabun New" w:cs="TH Sarabun New" w:hint="cs"/>
          <w:sz w:val="30"/>
          <w:szCs w:val="30"/>
          <w:cs/>
        </w:rPr>
        <w:t>หรือผลงานทางวิชาการอื่นที่เทียบเท่าผลงานวิจัย ตามเกณฑ์ของ ก.พ.อ.</w:t>
      </w:r>
      <w:bookmarkEnd w:id="1"/>
      <w:r w:rsidR="00DA24AD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DA24AD">
        <w:rPr>
          <w:rFonts w:ascii="TH Sarabun New" w:hAnsi="TH Sarabun New" w:cs="TH Sarabun New"/>
          <w:spacing w:val="-4"/>
          <w:sz w:val="30"/>
          <w:szCs w:val="30"/>
          <w:cs/>
        </w:rPr>
        <w:t>ประจำปีงบประมาณ พ.ศ. ..........</w:t>
      </w:r>
      <w:r w:rsidRPr="00DA24AD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Pr="00DA24AD">
        <w:rPr>
          <w:rFonts w:ascii="TH Sarabun New" w:hAnsi="TH Sarabun New" w:cs="TH Sarabun New"/>
          <w:spacing w:val="-4"/>
          <w:sz w:val="30"/>
          <w:szCs w:val="30"/>
          <w:cs/>
        </w:rPr>
        <w:t>เรื่อง ............................</w:t>
      </w:r>
      <w:r w:rsidR="00DA24AD">
        <w:rPr>
          <w:rFonts w:ascii="TH Sarabun New" w:hAnsi="TH Sarabun New" w:cs="TH Sarabun New" w:hint="cs"/>
          <w:spacing w:val="-4"/>
          <w:sz w:val="30"/>
          <w:szCs w:val="30"/>
          <w:cs/>
        </w:rPr>
        <w:t>.</w:t>
      </w:r>
      <w:r w:rsidRPr="00DA24AD">
        <w:rPr>
          <w:rFonts w:ascii="TH Sarabun New" w:hAnsi="TH Sarabun New" w:cs="TH Sarabun New"/>
          <w:spacing w:val="-4"/>
          <w:sz w:val="30"/>
          <w:szCs w:val="30"/>
          <w:cs/>
        </w:rPr>
        <w:t>.........................</w:t>
      </w:r>
    </w:p>
    <w:p w:rsidR="001F1199" w:rsidRPr="00DA24AD" w:rsidRDefault="001F1199" w:rsidP="001F1199">
      <w:pPr>
        <w:pStyle w:val="BodyTextIndent"/>
        <w:ind w:firstLine="0"/>
        <w:jc w:val="thaiDistribute"/>
        <w:rPr>
          <w:rFonts w:ascii="TH Sarabun New" w:hAnsi="TH Sarabun New" w:cs="TH Sarabun New" w:hint="cs"/>
          <w:spacing w:val="-4"/>
          <w:sz w:val="30"/>
          <w:szCs w:val="30"/>
        </w:rPr>
      </w:pPr>
      <w:r>
        <w:rPr>
          <w:rFonts w:ascii="TH Sarabun New" w:hAnsi="TH Sarabun New" w:cs="TH Sarabun New" w:hint="cs"/>
          <w:spacing w:val="-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5536F6" w:rsidRPr="00DA24AD" w:rsidRDefault="005536F6" w:rsidP="005536F6">
      <w:pPr>
        <w:pStyle w:val="BodyTextIndent"/>
        <w:tabs>
          <w:tab w:val="left" w:pos="709"/>
          <w:tab w:val="left" w:pos="1134"/>
          <w:tab w:val="left" w:pos="1418"/>
        </w:tabs>
        <w:ind w:firstLine="0"/>
        <w:jc w:val="thaiDistribute"/>
        <w:rPr>
          <w:rFonts w:ascii="TH Sarabun New" w:hAnsi="TH Sarabun New" w:cs="TH Sarabun New"/>
          <w:sz w:val="30"/>
          <w:szCs w:val="30"/>
        </w:rPr>
      </w:pPr>
      <w:r w:rsidRPr="00DA24AD">
        <w:rPr>
          <w:rFonts w:ascii="TH Sarabun New" w:hAnsi="TH Sarabun New" w:cs="TH Sarabun New"/>
          <w:sz w:val="30"/>
          <w:szCs w:val="30"/>
          <w:cs/>
        </w:rPr>
        <w:t>จำนวนเงิน ….............…......... บาท (................…............................………......) ระยะเวลาดำเนินโครงการ ......... ปี ตั้งแต่วันที่ .............................. ถึงวันที่ ............................. ตามสัญญารับทุนเลขที่ ........./............. นั้น</w:t>
      </w:r>
    </w:p>
    <w:p w:rsidR="00437BDE" w:rsidRPr="00DA24AD" w:rsidRDefault="00437BDE" w:rsidP="001C23A5">
      <w:pPr>
        <w:pStyle w:val="BodyTextIndent"/>
        <w:spacing w:before="120"/>
        <w:ind w:firstLine="1134"/>
        <w:jc w:val="thaiDistribute"/>
        <w:rPr>
          <w:rFonts w:ascii="TH Sarabun New" w:hAnsi="TH Sarabun New" w:cs="TH Sarabun New"/>
          <w:sz w:val="30"/>
          <w:szCs w:val="30"/>
        </w:rPr>
      </w:pPr>
      <w:r w:rsidRPr="00DA24AD">
        <w:rPr>
          <w:rFonts w:ascii="TH Sarabun New" w:hAnsi="TH Sarabun New" w:cs="TH Sarabun New"/>
          <w:spacing w:val="-2"/>
          <w:sz w:val="30"/>
          <w:szCs w:val="30"/>
          <w:cs/>
        </w:rPr>
        <w:t>บัดนี้</w:t>
      </w:r>
      <w:r w:rsidR="001C23A5" w:rsidRPr="00DA24AD">
        <w:rPr>
          <w:rFonts w:ascii="TH Sarabun New" w:hAnsi="TH Sarabun New" w:cs="TH Sarabun New"/>
          <w:spacing w:val="-2"/>
          <w:sz w:val="30"/>
          <w:szCs w:val="30"/>
          <w:cs/>
        </w:rPr>
        <w:t xml:space="preserve"> </w:t>
      </w:r>
      <w:r w:rsidR="00BE68C0" w:rsidRPr="00DA24AD">
        <w:rPr>
          <w:rFonts w:ascii="TH Sarabun New" w:hAnsi="TH Sarabun New" w:cs="TH Sarabun New"/>
          <w:spacing w:val="-2"/>
          <w:sz w:val="30"/>
          <w:szCs w:val="30"/>
          <w:cs/>
        </w:rPr>
        <w:t>การดำเนินงานดังกล่าว</w:t>
      </w:r>
      <w:r w:rsidRPr="00DA24AD">
        <w:rPr>
          <w:rFonts w:ascii="TH Sarabun New" w:hAnsi="TH Sarabun New" w:cs="TH Sarabun New"/>
          <w:spacing w:val="-2"/>
          <w:sz w:val="30"/>
          <w:szCs w:val="30"/>
          <w:cs/>
        </w:rPr>
        <w:t xml:space="preserve">เสร็จสิ้นแล้ว </w:t>
      </w:r>
      <w:r w:rsidR="00BE68C0" w:rsidRPr="00DA24AD">
        <w:rPr>
          <w:rFonts w:ascii="TH Sarabun New" w:hAnsi="TH Sarabun New" w:cs="TH Sarabun New"/>
          <w:spacing w:val="-2"/>
          <w:sz w:val="30"/>
          <w:szCs w:val="30"/>
          <w:cs/>
        </w:rPr>
        <w:t>ผู้</w:t>
      </w:r>
      <w:r w:rsidR="005536F6" w:rsidRPr="00DA24AD">
        <w:rPr>
          <w:rFonts w:ascii="TH Sarabun New" w:hAnsi="TH Sarabun New" w:cs="TH Sarabun New"/>
          <w:spacing w:val="-2"/>
          <w:sz w:val="30"/>
          <w:szCs w:val="30"/>
          <w:cs/>
        </w:rPr>
        <w:t>รับทุน</w:t>
      </w:r>
      <w:r w:rsidRPr="00DA24AD">
        <w:rPr>
          <w:rFonts w:ascii="TH Sarabun New" w:hAnsi="TH Sarabun New" w:cs="TH Sarabun New"/>
          <w:spacing w:val="-2"/>
          <w:sz w:val="30"/>
          <w:szCs w:val="30"/>
          <w:cs/>
        </w:rPr>
        <w:t>จึงขอปิดโครงการและส่งเอกสารตามสัญญาการรับทุน</w:t>
      </w:r>
      <w:r w:rsidR="005536F6" w:rsidRPr="00DA24AD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DA24AD">
        <w:rPr>
          <w:rFonts w:ascii="TH Sarabun New" w:hAnsi="TH Sarabun New" w:cs="TH Sarabun New"/>
          <w:sz w:val="30"/>
          <w:szCs w:val="30"/>
          <w:cs/>
        </w:rPr>
        <w:t>ดังต่อไปนี้</w:t>
      </w:r>
    </w:p>
    <w:p w:rsidR="00437BDE" w:rsidRPr="00DA24AD" w:rsidRDefault="005536F6" w:rsidP="00A143B9">
      <w:pPr>
        <w:pStyle w:val="BodyTextIndent"/>
        <w:numPr>
          <w:ilvl w:val="0"/>
          <w:numId w:val="1"/>
        </w:numPr>
        <w:tabs>
          <w:tab w:val="left" w:pos="1701"/>
        </w:tabs>
        <w:ind w:left="0"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DA24AD">
        <w:rPr>
          <w:rFonts w:ascii="TH Sarabun New" w:hAnsi="TH Sarabun New" w:cs="TH Sarabun New"/>
          <w:sz w:val="30"/>
          <w:szCs w:val="30"/>
          <w:cs/>
        </w:rPr>
        <w:t>หนังสือ / ตำรา</w:t>
      </w:r>
      <w:r w:rsidR="00437BDE" w:rsidRPr="00DA24AD">
        <w:rPr>
          <w:rFonts w:ascii="TH Sarabun New" w:hAnsi="TH Sarabun New" w:cs="TH Sarabun New"/>
          <w:sz w:val="30"/>
          <w:szCs w:val="30"/>
          <w:cs/>
        </w:rPr>
        <w:tab/>
      </w:r>
      <w:r w:rsidR="00437BDE" w:rsidRPr="00DA24AD">
        <w:rPr>
          <w:rFonts w:ascii="TH Sarabun New" w:hAnsi="TH Sarabun New" w:cs="TH Sarabun New"/>
          <w:sz w:val="30"/>
          <w:szCs w:val="30"/>
          <w:cs/>
        </w:rPr>
        <w:tab/>
      </w:r>
      <w:r w:rsidR="00437BDE" w:rsidRPr="00DA24AD">
        <w:rPr>
          <w:rFonts w:ascii="TH Sarabun New" w:hAnsi="TH Sarabun New" w:cs="TH Sarabun New"/>
          <w:sz w:val="30"/>
          <w:szCs w:val="30"/>
          <w:cs/>
        </w:rPr>
        <w:tab/>
      </w:r>
      <w:r w:rsidR="00437BDE" w:rsidRPr="00DA24AD">
        <w:rPr>
          <w:rFonts w:ascii="TH Sarabun New" w:hAnsi="TH Sarabun New" w:cs="TH Sarabun New"/>
          <w:sz w:val="30"/>
          <w:szCs w:val="30"/>
          <w:cs/>
        </w:rPr>
        <w:tab/>
        <w:t xml:space="preserve">จำนวน  </w:t>
      </w:r>
      <w:r w:rsidRPr="00DA24AD">
        <w:rPr>
          <w:rFonts w:ascii="TH Sarabun New" w:hAnsi="TH Sarabun New" w:cs="TH Sarabun New"/>
          <w:sz w:val="30"/>
          <w:szCs w:val="30"/>
          <w:cs/>
        </w:rPr>
        <w:t>20</w:t>
      </w:r>
      <w:r w:rsidR="00437BDE" w:rsidRPr="00DA24AD">
        <w:rPr>
          <w:rFonts w:ascii="TH Sarabun New" w:hAnsi="TH Sarabun New" w:cs="TH Sarabun New"/>
          <w:sz w:val="30"/>
          <w:szCs w:val="30"/>
          <w:cs/>
        </w:rPr>
        <w:t xml:space="preserve">  เล่ม</w:t>
      </w:r>
      <w:r w:rsidR="00277AB4" w:rsidRPr="00DA24AD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277AB4" w:rsidRPr="00DA24AD" w:rsidRDefault="001F1199" w:rsidP="001F1199">
      <w:pPr>
        <w:pStyle w:val="BodyTextIndent"/>
        <w:tabs>
          <w:tab w:val="left" w:pos="1701"/>
        </w:tabs>
        <w:ind w:left="1418" w:firstLine="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="00277AB4" w:rsidRPr="00DA24AD">
        <w:rPr>
          <w:rFonts w:ascii="TH Sarabun New" w:hAnsi="TH Sarabun New" w:cs="TH Sarabun New"/>
          <w:sz w:val="30"/>
          <w:szCs w:val="30"/>
          <w:cs/>
        </w:rPr>
        <w:t>หรือหนังสือรับรองการเผยแพร่ อย่างน้อย 10 สถาบัน</w:t>
      </w:r>
    </w:p>
    <w:p w:rsidR="00437BDE" w:rsidRPr="00DA24AD" w:rsidRDefault="00437BDE" w:rsidP="00A143B9">
      <w:pPr>
        <w:pStyle w:val="BodyTextIndent"/>
        <w:numPr>
          <w:ilvl w:val="0"/>
          <w:numId w:val="1"/>
        </w:numPr>
        <w:tabs>
          <w:tab w:val="left" w:pos="1701"/>
        </w:tabs>
        <w:ind w:left="0"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DA24AD">
        <w:rPr>
          <w:rFonts w:ascii="TH Sarabun New" w:hAnsi="TH Sarabun New" w:cs="TH Sarabun New"/>
          <w:sz w:val="30"/>
          <w:szCs w:val="30"/>
          <w:cs/>
        </w:rPr>
        <w:t xml:space="preserve">สำเนาข้อมูลข้อ </w:t>
      </w:r>
      <w:r w:rsidRPr="00DA24AD">
        <w:rPr>
          <w:rFonts w:ascii="TH Sarabun New" w:hAnsi="TH Sarabun New" w:cs="TH Sarabun New"/>
          <w:sz w:val="30"/>
          <w:szCs w:val="30"/>
        </w:rPr>
        <w:t xml:space="preserve">1 </w:t>
      </w:r>
      <w:r w:rsidR="001F1199">
        <w:rPr>
          <w:rFonts w:ascii="TH Sarabun New" w:hAnsi="TH Sarabun New" w:cs="TH Sarabun New" w:hint="cs"/>
          <w:sz w:val="30"/>
          <w:szCs w:val="30"/>
          <w:cs/>
        </w:rPr>
        <w:t xml:space="preserve">ส่งไปยัง </w:t>
      </w:r>
      <w:r w:rsidR="001F1199">
        <w:rPr>
          <w:rFonts w:ascii="TH Sarabun New" w:hAnsi="TH Sarabun New" w:cs="TH Sarabun New"/>
          <w:sz w:val="30"/>
          <w:szCs w:val="30"/>
        </w:rPr>
        <w:t>wanjai_e@su.ac.th</w:t>
      </w:r>
    </w:p>
    <w:p w:rsidR="00965BC0" w:rsidRPr="00DA24AD" w:rsidRDefault="00965BC0" w:rsidP="00B52F92">
      <w:pPr>
        <w:pStyle w:val="Heading1"/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DA24AD">
        <w:rPr>
          <w:rFonts w:ascii="TH Sarabun New" w:hAnsi="TH Sarabun New" w:cs="TH Sarabun New"/>
          <w:sz w:val="30"/>
          <w:szCs w:val="30"/>
          <w:cs/>
        </w:rPr>
        <w:t>จึงเรียนมาเพื่อโปรดพิจารณา</w:t>
      </w:r>
      <w:r w:rsidR="00BE68C0" w:rsidRPr="00DA24AD">
        <w:rPr>
          <w:rFonts w:ascii="TH Sarabun New" w:hAnsi="TH Sarabun New" w:cs="TH Sarabun New"/>
          <w:sz w:val="30"/>
          <w:szCs w:val="30"/>
          <w:cs/>
        </w:rPr>
        <w:t>ดำเนินการต่อไปด้วย จะเป็นพระคุณยิ่ง</w:t>
      </w:r>
      <w:r w:rsidR="00FB6460" w:rsidRPr="00DA24AD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965BC0" w:rsidRPr="00DA24AD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941" w:tblpY="210"/>
        <w:tblW w:w="3550" w:type="dxa"/>
        <w:tblLayout w:type="fixed"/>
        <w:tblLook w:val="04A0" w:firstRow="1" w:lastRow="0" w:firstColumn="1" w:lastColumn="0" w:noHBand="0" w:noVBand="1"/>
      </w:tblPr>
      <w:tblGrid>
        <w:gridCol w:w="3550"/>
      </w:tblGrid>
      <w:tr w:rsidR="00BB1A7D" w:rsidRPr="00DA24AD" w:rsidTr="00BB1A7D">
        <w:trPr>
          <w:trHeight w:val="83"/>
        </w:trPr>
        <w:tc>
          <w:tcPr>
            <w:tcW w:w="3550" w:type="dxa"/>
          </w:tcPr>
          <w:p w:rsidR="00BB1A7D" w:rsidRPr="00DA24AD" w:rsidRDefault="00BB1A7D" w:rsidP="00BB1A7D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24AD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:rsidR="00BB1A7D" w:rsidRPr="00DA24AD" w:rsidRDefault="00BB1A7D" w:rsidP="00BB1A7D">
            <w:pPr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24A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(…………....………..……......…………….)</w:t>
            </w:r>
          </w:p>
          <w:p w:rsidR="00BB1A7D" w:rsidRPr="00DA24AD" w:rsidRDefault="005536F6" w:rsidP="00BB1A7D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A24AD">
              <w:rPr>
                <w:rFonts w:ascii="TH Sarabun New" w:hAnsi="TH Sarabun New" w:cs="TH Sarabun New"/>
                <w:sz w:val="30"/>
                <w:szCs w:val="30"/>
                <w:cs/>
              </w:rPr>
              <w:t>ผู้รับทุน</w:t>
            </w:r>
          </w:p>
        </w:tc>
      </w:tr>
    </w:tbl>
    <w:p w:rsidR="00965BC0" w:rsidRPr="00DA24AD" w:rsidRDefault="00965BC0" w:rsidP="00965BC0">
      <w:pPr>
        <w:rPr>
          <w:rFonts w:ascii="TH Sarabun New" w:hAnsi="TH Sarabun New" w:cs="TH Sarabun New"/>
          <w:sz w:val="30"/>
          <w:szCs w:val="30"/>
        </w:rPr>
      </w:pPr>
    </w:p>
    <w:p w:rsidR="00DB0406" w:rsidRPr="00DA24AD" w:rsidRDefault="00DB0406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DA24AD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DA24AD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DA24AD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941" w:tblpY="210"/>
        <w:tblW w:w="3550" w:type="dxa"/>
        <w:tblLayout w:type="fixed"/>
        <w:tblLook w:val="04A0" w:firstRow="1" w:lastRow="0" w:firstColumn="1" w:lastColumn="0" w:noHBand="0" w:noVBand="1"/>
      </w:tblPr>
      <w:tblGrid>
        <w:gridCol w:w="3550"/>
      </w:tblGrid>
      <w:tr w:rsidR="00BB1A7D" w:rsidRPr="00DA24AD" w:rsidTr="001A31E3">
        <w:trPr>
          <w:trHeight w:val="83"/>
        </w:trPr>
        <w:tc>
          <w:tcPr>
            <w:tcW w:w="3550" w:type="dxa"/>
          </w:tcPr>
          <w:p w:rsidR="00BB1A7D" w:rsidRPr="00DA24AD" w:rsidRDefault="00BB1A7D" w:rsidP="001A31E3">
            <w:pPr>
              <w:pStyle w:val="Heading3"/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24AD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ลงชื่อ........................................................</w:t>
            </w:r>
          </w:p>
          <w:p w:rsidR="00BB1A7D" w:rsidRPr="00DA24AD" w:rsidRDefault="00BB1A7D" w:rsidP="001A31E3">
            <w:pPr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24A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(…………....………..……......…………….)</w:t>
            </w:r>
          </w:p>
          <w:p w:rsidR="00BB1A7D" w:rsidRPr="00DA24AD" w:rsidRDefault="00BB1A7D" w:rsidP="001A31E3">
            <w:pPr>
              <w:tabs>
                <w:tab w:val="left" w:pos="851"/>
              </w:tabs>
              <w:ind w:left="34" w:right="-7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24AD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หัวหน้าสาขาวิชา</w:t>
            </w:r>
            <w:r w:rsidR="001C23A5" w:rsidRPr="00DA24AD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</w:t>
            </w:r>
          </w:p>
        </w:tc>
      </w:tr>
    </w:tbl>
    <w:p w:rsidR="00BB1A7D" w:rsidRPr="00DA24AD" w:rsidRDefault="00BB1A7D" w:rsidP="00DB0406">
      <w:pPr>
        <w:rPr>
          <w:rFonts w:ascii="TH Sarabun New" w:hAnsi="TH Sarabun New" w:cs="TH Sarabun New"/>
          <w:sz w:val="30"/>
          <w:szCs w:val="30"/>
        </w:rPr>
      </w:pPr>
    </w:p>
    <w:p w:rsidR="00BB1A7D" w:rsidRPr="00DA24AD" w:rsidRDefault="00BB1A7D" w:rsidP="00DB0406">
      <w:pPr>
        <w:rPr>
          <w:rFonts w:ascii="TH Sarabun New" w:hAnsi="TH Sarabun New" w:cs="TH Sarabun New"/>
          <w:sz w:val="30"/>
          <w:szCs w:val="30"/>
        </w:rPr>
      </w:pPr>
    </w:p>
    <w:p w:rsidR="00FB6460" w:rsidRPr="00DA24AD" w:rsidRDefault="00FB6460" w:rsidP="00DB0406">
      <w:pPr>
        <w:rPr>
          <w:rFonts w:ascii="TH Sarabun New" w:hAnsi="TH Sarabun New" w:cs="TH Sarabun New"/>
          <w:sz w:val="30"/>
          <w:szCs w:val="30"/>
        </w:rPr>
      </w:pPr>
    </w:p>
    <w:p w:rsidR="00BB1A7D" w:rsidRPr="00DA24AD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BB1A7D" w:rsidRPr="00DA24AD" w:rsidRDefault="00BB1A7D" w:rsidP="00FB6460">
      <w:pPr>
        <w:tabs>
          <w:tab w:val="left" w:pos="3969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1C23A5" w:rsidRPr="00DA24AD" w:rsidRDefault="001C23A5" w:rsidP="00B52F92">
      <w:pPr>
        <w:tabs>
          <w:tab w:val="left" w:pos="3969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sectPr w:rsidR="001C23A5" w:rsidRPr="00DA24AD" w:rsidSect="00FB6460">
      <w:headerReference w:type="even" r:id="rId8"/>
      <w:headerReference w:type="first" r:id="rId9"/>
      <w:pgSz w:w="11906" w:h="16838" w:code="9"/>
      <w:pgMar w:top="851" w:right="1134" w:bottom="540" w:left="1701" w:header="426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EC5" w:rsidRDefault="001A6EC5">
      <w:r>
        <w:separator/>
      </w:r>
    </w:p>
  </w:endnote>
  <w:endnote w:type="continuationSeparator" w:id="0">
    <w:p w:rsidR="001A6EC5" w:rsidRDefault="001A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EC5" w:rsidRDefault="001A6EC5">
      <w:r>
        <w:separator/>
      </w:r>
    </w:p>
  </w:footnote>
  <w:footnote w:type="continuationSeparator" w:id="0">
    <w:p w:rsidR="001A6EC5" w:rsidRDefault="001A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E57D6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60" w:rsidRPr="00FB6460" w:rsidRDefault="00FB6460" w:rsidP="001C23A5">
    <w:pPr>
      <w:pStyle w:val="Header"/>
      <w:jc w:val="center"/>
      <w:rPr>
        <w:rFonts w:ascii="TH SarabunPSK" w:hAnsi="TH SarabunPSK" w:cs="TH SarabunPSK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B6BDA"/>
    <w:multiLevelType w:val="hybridMultilevel"/>
    <w:tmpl w:val="C952EFB8"/>
    <w:lvl w:ilvl="0" w:tplc="337C95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7E"/>
    <w:rsid w:val="000009B3"/>
    <w:rsid w:val="00001902"/>
    <w:rsid w:val="00001A12"/>
    <w:rsid w:val="0001253E"/>
    <w:rsid w:val="000305DE"/>
    <w:rsid w:val="00033EC3"/>
    <w:rsid w:val="00041424"/>
    <w:rsid w:val="0004246C"/>
    <w:rsid w:val="0006583D"/>
    <w:rsid w:val="00073140"/>
    <w:rsid w:val="00085154"/>
    <w:rsid w:val="000C6CDB"/>
    <w:rsid w:val="000D658D"/>
    <w:rsid w:val="000E3BBA"/>
    <w:rsid w:val="000F6398"/>
    <w:rsid w:val="00107DC9"/>
    <w:rsid w:val="00117074"/>
    <w:rsid w:val="001228A3"/>
    <w:rsid w:val="00156581"/>
    <w:rsid w:val="001669E9"/>
    <w:rsid w:val="0017272D"/>
    <w:rsid w:val="00193FB7"/>
    <w:rsid w:val="001A6EC5"/>
    <w:rsid w:val="001A7B27"/>
    <w:rsid w:val="001B3220"/>
    <w:rsid w:val="001C23A5"/>
    <w:rsid w:val="001C702B"/>
    <w:rsid w:val="001F1199"/>
    <w:rsid w:val="001F5E85"/>
    <w:rsid w:val="001F6E6C"/>
    <w:rsid w:val="001F7AD9"/>
    <w:rsid w:val="00234405"/>
    <w:rsid w:val="002439FB"/>
    <w:rsid w:val="002747A4"/>
    <w:rsid w:val="00277AB4"/>
    <w:rsid w:val="00290FF9"/>
    <w:rsid w:val="00293114"/>
    <w:rsid w:val="00293F58"/>
    <w:rsid w:val="002A0AF8"/>
    <w:rsid w:val="002A1392"/>
    <w:rsid w:val="002B383B"/>
    <w:rsid w:val="002C6381"/>
    <w:rsid w:val="002D2FB5"/>
    <w:rsid w:val="002E1EB8"/>
    <w:rsid w:val="002F0A74"/>
    <w:rsid w:val="00301135"/>
    <w:rsid w:val="003065C7"/>
    <w:rsid w:val="00320C76"/>
    <w:rsid w:val="003342CE"/>
    <w:rsid w:val="00386E61"/>
    <w:rsid w:val="003872E3"/>
    <w:rsid w:val="00387B20"/>
    <w:rsid w:val="00390640"/>
    <w:rsid w:val="00396BF9"/>
    <w:rsid w:val="003A4D94"/>
    <w:rsid w:val="003B0B81"/>
    <w:rsid w:val="003D2EAC"/>
    <w:rsid w:val="003F4348"/>
    <w:rsid w:val="00431074"/>
    <w:rsid w:val="0043684F"/>
    <w:rsid w:val="00437BDE"/>
    <w:rsid w:val="004470AA"/>
    <w:rsid w:val="00482DB4"/>
    <w:rsid w:val="004A3E31"/>
    <w:rsid w:val="004A40DA"/>
    <w:rsid w:val="004A7E77"/>
    <w:rsid w:val="004B4D7E"/>
    <w:rsid w:val="004C53C8"/>
    <w:rsid w:val="004D7A6E"/>
    <w:rsid w:val="004E25E2"/>
    <w:rsid w:val="004F45EB"/>
    <w:rsid w:val="00514845"/>
    <w:rsid w:val="00525B0E"/>
    <w:rsid w:val="00540493"/>
    <w:rsid w:val="0055340B"/>
    <w:rsid w:val="005536F6"/>
    <w:rsid w:val="00587CC6"/>
    <w:rsid w:val="005B342E"/>
    <w:rsid w:val="005B6461"/>
    <w:rsid w:val="005C29FF"/>
    <w:rsid w:val="005F4EE0"/>
    <w:rsid w:val="00602C2C"/>
    <w:rsid w:val="00621808"/>
    <w:rsid w:val="00622FE4"/>
    <w:rsid w:val="00653B48"/>
    <w:rsid w:val="006579B0"/>
    <w:rsid w:val="00661C45"/>
    <w:rsid w:val="00685CA2"/>
    <w:rsid w:val="006A4118"/>
    <w:rsid w:val="006B17F4"/>
    <w:rsid w:val="006B71D0"/>
    <w:rsid w:val="006D16F7"/>
    <w:rsid w:val="00700D56"/>
    <w:rsid w:val="0071256A"/>
    <w:rsid w:val="00721DCA"/>
    <w:rsid w:val="0072235D"/>
    <w:rsid w:val="0074588F"/>
    <w:rsid w:val="007526B9"/>
    <w:rsid w:val="007800DE"/>
    <w:rsid w:val="007905B2"/>
    <w:rsid w:val="007912AC"/>
    <w:rsid w:val="007941B5"/>
    <w:rsid w:val="007D6783"/>
    <w:rsid w:val="007E4BDA"/>
    <w:rsid w:val="007E6C96"/>
    <w:rsid w:val="007E6E95"/>
    <w:rsid w:val="007F702D"/>
    <w:rsid w:val="00824E69"/>
    <w:rsid w:val="0085128A"/>
    <w:rsid w:val="008535D9"/>
    <w:rsid w:val="00865B44"/>
    <w:rsid w:val="0086677E"/>
    <w:rsid w:val="008720A2"/>
    <w:rsid w:val="00877218"/>
    <w:rsid w:val="00882BFD"/>
    <w:rsid w:val="008954A5"/>
    <w:rsid w:val="008B7C72"/>
    <w:rsid w:val="008C7E03"/>
    <w:rsid w:val="008D0772"/>
    <w:rsid w:val="008D60EF"/>
    <w:rsid w:val="008F7CEF"/>
    <w:rsid w:val="00904C2B"/>
    <w:rsid w:val="009167A9"/>
    <w:rsid w:val="00921E9F"/>
    <w:rsid w:val="00923102"/>
    <w:rsid w:val="0092320B"/>
    <w:rsid w:val="00926ED5"/>
    <w:rsid w:val="00933884"/>
    <w:rsid w:val="00936001"/>
    <w:rsid w:val="00941B5C"/>
    <w:rsid w:val="00946E2C"/>
    <w:rsid w:val="00951D06"/>
    <w:rsid w:val="00964281"/>
    <w:rsid w:val="00965BC0"/>
    <w:rsid w:val="009716A8"/>
    <w:rsid w:val="009730DF"/>
    <w:rsid w:val="0097344A"/>
    <w:rsid w:val="00980777"/>
    <w:rsid w:val="00990D85"/>
    <w:rsid w:val="009B0F0C"/>
    <w:rsid w:val="009B2322"/>
    <w:rsid w:val="009C74E1"/>
    <w:rsid w:val="009C7E2F"/>
    <w:rsid w:val="009D74D7"/>
    <w:rsid w:val="00A10CDC"/>
    <w:rsid w:val="00A143B9"/>
    <w:rsid w:val="00A15CCC"/>
    <w:rsid w:val="00A21D9D"/>
    <w:rsid w:val="00A26B96"/>
    <w:rsid w:val="00A42055"/>
    <w:rsid w:val="00A46E7C"/>
    <w:rsid w:val="00A563E2"/>
    <w:rsid w:val="00A60D81"/>
    <w:rsid w:val="00A64DF4"/>
    <w:rsid w:val="00A7209B"/>
    <w:rsid w:val="00A77470"/>
    <w:rsid w:val="00A95E53"/>
    <w:rsid w:val="00A97E58"/>
    <w:rsid w:val="00AB00D5"/>
    <w:rsid w:val="00AB3BC8"/>
    <w:rsid w:val="00AD0725"/>
    <w:rsid w:val="00AE4267"/>
    <w:rsid w:val="00B24A7E"/>
    <w:rsid w:val="00B30CF9"/>
    <w:rsid w:val="00B52F92"/>
    <w:rsid w:val="00B80B01"/>
    <w:rsid w:val="00B84631"/>
    <w:rsid w:val="00B8566C"/>
    <w:rsid w:val="00BA3982"/>
    <w:rsid w:val="00BB1A7D"/>
    <w:rsid w:val="00BB5B00"/>
    <w:rsid w:val="00BD3A93"/>
    <w:rsid w:val="00BD3CCA"/>
    <w:rsid w:val="00BD61E2"/>
    <w:rsid w:val="00BE5606"/>
    <w:rsid w:val="00BE68C0"/>
    <w:rsid w:val="00C00957"/>
    <w:rsid w:val="00C13F57"/>
    <w:rsid w:val="00C235D0"/>
    <w:rsid w:val="00C348B5"/>
    <w:rsid w:val="00C34E6A"/>
    <w:rsid w:val="00C8091F"/>
    <w:rsid w:val="00C87E7C"/>
    <w:rsid w:val="00C94909"/>
    <w:rsid w:val="00CB24BF"/>
    <w:rsid w:val="00CB4BED"/>
    <w:rsid w:val="00CD2E8B"/>
    <w:rsid w:val="00CD4E92"/>
    <w:rsid w:val="00CF49C4"/>
    <w:rsid w:val="00CF529E"/>
    <w:rsid w:val="00D23F17"/>
    <w:rsid w:val="00D27C4E"/>
    <w:rsid w:val="00D35165"/>
    <w:rsid w:val="00D43200"/>
    <w:rsid w:val="00D518B7"/>
    <w:rsid w:val="00D6626B"/>
    <w:rsid w:val="00D677D8"/>
    <w:rsid w:val="00D71DA0"/>
    <w:rsid w:val="00D75473"/>
    <w:rsid w:val="00D93064"/>
    <w:rsid w:val="00D9555F"/>
    <w:rsid w:val="00DA24AD"/>
    <w:rsid w:val="00DB0406"/>
    <w:rsid w:val="00DB741A"/>
    <w:rsid w:val="00DE09BA"/>
    <w:rsid w:val="00DF2F13"/>
    <w:rsid w:val="00DF6ED1"/>
    <w:rsid w:val="00E02ED1"/>
    <w:rsid w:val="00E15E6C"/>
    <w:rsid w:val="00E31D0F"/>
    <w:rsid w:val="00E3261F"/>
    <w:rsid w:val="00E34820"/>
    <w:rsid w:val="00E44782"/>
    <w:rsid w:val="00E537F1"/>
    <w:rsid w:val="00E57D68"/>
    <w:rsid w:val="00E65058"/>
    <w:rsid w:val="00E95F04"/>
    <w:rsid w:val="00EB69A5"/>
    <w:rsid w:val="00EC174F"/>
    <w:rsid w:val="00EE0C32"/>
    <w:rsid w:val="00EE5E20"/>
    <w:rsid w:val="00EE7A43"/>
    <w:rsid w:val="00F04103"/>
    <w:rsid w:val="00F116A9"/>
    <w:rsid w:val="00F23720"/>
    <w:rsid w:val="00F24F9E"/>
    <w:rsid w:val="00F3207B"/>
    <w:rsid w:val="00F57925"/>
    <w:rsid w:val="00F74037"/>
    <w:rsid w:val="00FB3EF2"/>
    <w:rsid w:val="00FB6460"/>
    <w:rsid w:val="00FC7726"/>
    <w:rsid w:val="00FD266D"/>
    <w:rsid w:val="00FF0131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D97390"/>
  <w15:docId w15:val="{645704DE-F7E9-4063-A0B9-78F1409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30D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65BC0"/>
    <w:pPr>
      <w:keepNext/>
      <w:outlineLvl w:val="0"/>
    </w:pPr>
    <w:rPr>
      <w:rFonts w:ascii="Cordia New" w:eastAsia="Cordia New" w:hAnsi="Cordia New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65BC0"/>
    <w:pPr>
      <w:keepNext/>
      <w:ind w:left="2840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905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314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73140"/>
    <w:rPr>
      <w:rFonts w:ascii="Segoe UI" w:hAnsi="Segoe UI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965BC0"/>
    <w:rPr>
      <w:rFonts w:ascii="Cordia New" w:eastAsia="Cordia New" w:hAnsi="Cordia New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65BC0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65BC0"/>
    <w:pPr>
      <w:ind w:firstLine="852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965BC0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965BC0"/>
    <w:pPr>
      <w:jc w:val="center"/>
    </w:pPr>
    <w:rPr>
      <w:rFonts w:ascii="Cordia New" w:eastAsia="Cordia New" w:hAnsi="Cordia New" w:cs="Cordia New"/>
      <w:b/>
      <w:bCs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965BC0"/>
    <w:rPr>
      <w:rFonts w:ascii="Cordia New" w:eastAsia="Cordia New" w:hAnsi="Cordia New" w:cs="Cordia New"/>
      <w:b/>
      <w:bCs/>
      <w:sz w:val="52"/>
      <w:szCs w:val="52"/>
      <w:lang w:eastAsia="zh-CN"/>
    </w:rPr>
  </w:style>
  <w:style w:type="paragraph" w:styleId="NoSpacing">
    <w:name w:val="No Spacing"/>
    <w:uiPriority w:val="1"/>
    <w:qFormat/>
    <w:rsid w:val="00482DB4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00.477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40</TotalTime>
  <Pages>1</Pages>
  <Words>179</Words>
  <Characters>1450</Characters>
  <Application>Microsoft Office Word</Application>
  <DocSecurity>0</DocSecurity>
  <Lines>69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EKKAPUN WANJAI</cp:lastModifiedBy>
  <cp:revision>8</cp:revision>
  <cp:lastPrinted>2021-05-11T05:10:00Z</cp:lastPrinted>
  <dcterms:created xsi:type="dcterms:W3CDTF">2021-05-30T11:27:00Z</dcterms:created>
  <dcterms:modified xsi:type="dcterms:W3CDTF">2022-08-02T09:24:00Z</dcterms:modified>
</cp:coreProperties>
</file>